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674397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26</w:t>
      </w:r>
      <w:r w:rsidR="00CE5FDD">
        <w:rPr>
          <w:bCs/>
          <w:sz w:val="28"/>
        </w:rPr>
        <w:t>.03.2019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0C4C07">
        <w:rPr>
          <w:sz w:val="28"/>
        </w:rPr>
        <w:t>№ 31</w:t>
      </w:r>
      <w:r w:rsidR="00266E60" w:rsidRPr="00266E60">
        <w:rPr>
          <w:sz w:val="28"/>
        </w:rPr>
        <w:t xml:space="preserve">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0C4C0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0C4C0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0C4C0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0C4C0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0C4C0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</w:t>
      </w:r>
      <w:r w:rsidR="000C4C07">
        <w:rPr>
          <w:sz w:val="28"/>
          <w:szCs w:val="28"/>
        </w:rPr>
        <w:t xml:space="preserve"> объектам недвижимости (строениям, сооружениям</w:t>
      </w:r>
      <w:r>
        <w:rPr>
          <w:sz w:val="28"/>
          <w:szCs w:val="28"/>
        </w:rPr>
        <w:t>)</w:t>
      </w:r>
      <w:r w:rsidR="000C4C07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 w:rsidR="000C4C07">
        <w:rPr>
          <w:sz w:val="28"/>
          <w:szCs w:val="28"/>
        </w:rPr>
        <w:t>гласно приложению</w:t>
      </w:r>
      <w:r>
        <w:rPr>
          <w:sz w:val="28"/>
          <w:szCs w:val="28"/>
        </w:rPr>
        <w:t>.</w:t>
      </w:r>
    </w:p>
    <w:p w:rsidR="00866D22" w:rsidRDefault="00866D22" w:rsidP="000C4C07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0C4C07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0C4C07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66D22" w:rsidRDefault="00866D22" w:rsidP="00866D22">
      <w:pPr>
        <w:keepNext/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0C4C07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EF552E">
        <w:rPr>
          <w:sz w:val="28"/>
          <w:szCs w:val="28"/>
        </w:rPr>
        <w:t>26</w:t>
      </w:r>
      <w:r w:rsidR="00FB3251">
        <w:rPr>
          <w:sz w:val="28"/>
          <w:szCs w:val="28"/>
        </w:rPr>
        <w:t xml:space="preserve">.03.2019 г. № </w:t>
      </w:r>
      <w:r w:rsidR="0079312A">
        <w:rPr>
          <w:sz w:val="28"/>
          <w:szCs w:val="28"/>
        </w:rPr>
        <w:t>31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E87021" w:rsidRDefault="00E87021" w:rsidP="00E87021">
      <w:pPr>
        <w:spacing w:line="254" w:lineRule="atLeast"/>
        <w:jc w:val="center"/>
        <w:rPr>
          <w:sz w:val="28"/>
          <w:szCs w:val="28"/>
        </w:rPr>
      </w:pP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 Российская Федерация, Ростовская область, Тарасовский район, Красновское сельское поселение, </w:t>
      </w:r>
      <w:r w:rsidR="0079312A">
        <w:rPr>
          <w:sz w:val="28"/>
          <w:szCs w:val="28"/>
        </w:rPr>
        <w:t xml:space="preserve"> х.Нижнемитякин,  ул.Левобережная</w:t>
      </w:r>
      <w:r>
        <w:rPr>
          <w:sz w:val="28"/>
          <w:szCs w:val="28"/>
        </w:rPr>
        <w:t xml:space="preserve">, </w:t>
      </w:r>
      <w:r w:rsidR="00FB3251">
        <w:rPr>
          <w:sz w:val="28"/>
          <w:szCs w:val="28"/>
        </w:rPr>
        <w:t>д.1</w:t>
      </w:r>
      <w:r w:rsidR="0079312A">
        <w:rPr>
          <w:sz w:val="28"/>
          <w:szCs w:val="28"/>
        </w:rPr>
        <w:t>4</w:t>
      </w:r>
      <w:r w:rsidR="00FB3251">
        <w:rPr>
          <w:sz w:val="28"/>
          <w:szCs w:val="28"/>
        </w:rPr>
        <w:t xml:space="preserve">, </w:t>
      </w:r>
      <w:r>
        <w:rPr>
          <w:sz w:val="28"/>
          <w:szCs w:val="28"/>
        </w:rPr>
        <w:t>строение 1;</w:t>
      </w:r>
    </w:p>
    <w:p w:rsidR="0079312A" w:rsidRDefault="0079312A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  Российская Федерация, Ростовская область, Тарасовский район, Красновское сельское поселение,  х.Нижнемитякин,  ул.Левобережная, д.14, строение 2;</w:t>
      </w:r>
    </w:p>
    <w:p w:rsidR="0079312A" w:rsidRDefault="0079312A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  Российская Федерация, Ростовская область, Тарасовский район, Красновское сельское поселение,  х.Нижнемитякин,  ул.Левобережная, д.14, строение 3;</w:t>
      </w:r>
    </w:p>
    <w:p w:rsidR="0079312A" w:rsidRDefault="0079312A" w:rsidP="0079312A">
      <w:pPr>
        <w:suppressAutoHyphens/>
        <w:ind w:left="567" w:right="284"/>
        <w:jc w:val="both"/>
        <w:rPr>
          <w:sz w:val="28"/>
          <w:szCs w:val="28"/>
        </w:rPr>
      </w:pPr>
    </w:p>
    <w:p w:rsidR="0079312A" w:rsidRDefault="0079312A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4.  Российская Федерация, Ростовская область, Тарасовский район, Красновское сельское поселение,  х.Нижнемитякин,  ул.Левобережная, д.25, строение 1;</w:t>
      </w:r>
    </w:p>
    <w:p w:rsidR="0079312A" w:rsidRDefault="0079312A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5.  Российская Федерация, Ростовская область, Тарасовский район, Красновское сельское поселение,  х.Нижнемитякин,  ул.Левобережная, д.25, строение 2;</w:t>
      </w:r>
    </w:p>
    <w:p w:rsidR="0079312A" w:rsidRDefault="0079312A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6.  Российская Федерация, Ростовская область, Тарасовский район, Красновское сельское поселение,  х.Нижнемитякин,  ул.Левобережная, д.25, строение 3;</w:t>
      </w:r>
    </w:p>
    <w:p w:rsidR="0079312A" w:rsidRDefault="0079312A" w:rsidP="0079312A">
      <w:pPr>
        <w:suppressAutoHyphens/>
        <w:ind w:left="567" w:right="284"/>
        <w:jc w:val="both"/>
        <w:rPr>
          <w:sz w:val="28"/>
          <w:szCs w:val="28"/>
        </w:rPr>
      </w:pPr>
    </w:p>
    <w:p w:rsidR="0079312A" w:rsidRDefault="0079312A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7.  Российская Федерация, Ростовская область, Тарасовский район, Красновское сельское поселение,  х.Нижнемитякин,  ул.Левобережная, д.32, строение 1;</w:t>
      </w:r>
    </w:p>
    <w:p w:rsidR="0079312A" w:rsidRDefault="0079312A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8.  Российская Федерация, Ростовская область, Тарасовский район, Красновское сельское поселение,  х.Нижнемитякин,  ул.Левобережная, д.32, строение 2;</w:t>
      </w:r>
    </w:p>
    <w:p w:rsidR="0079312A" w:rsidRDefault="0079312A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9.  Российская Федерация, Ростовская область, Тарасовский район, Красновское сельское поселение,  х.Нижнемитякин,  ул.Левобережная, д.32, строение 3;</w:t>
      </w:r>
    </w:p>
    <w:p w:rsidR="0079312A" w:rsidRDefault="0079312A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10.  Российская Федерация, Ростовская область, Тарасовский район, Красновское сельское поселение,  х.Нижнемитякин,  ул.Левобережная, д.32, строение 4;</w:t>
      </w:r>
    </w:p>
    <w:p w:rsidR="0079312A" w:rsidRDefault="0079312A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11.  Российская Федерация, Ростовская область, Тарасовский район, Красновское сельское поселение,  х.Нижнемитякин,  ул.Левобережная, д.32, строение 5;</w:t>
      </w:r>
    </w:p>
    <w:p w:rsidR="0079312A" w:rsidRDefault="0079312A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12.  Российская Федерация, Ростовская область, Тарасовский район, Красновское сельское поселение,  х.Нижнемитякин,  ул.Левобережная, д.32, сооружение 6;</w:t>
      </w:r>
    </w:p>
    <w:p w:rsidR="0079312A" w:rsidRDefault="0079312A" w:rsidP="0079312A">
      <w:pPr>
        <w:suppressAutoHyphens/>
        <w:ind w:left="567" w:right="284"/>
        <w:jc w:val="both"/>
        <w:rPr>
          <w:sz w:val="28"/>
          <w:szCs w:val="28"/>
        </w:rPr>
      </w:pPr>
    </w:p>
    <w:p w:rsidR="0079312A" w:rsidRDefault="0079312A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13.  Российская Федерация, Ростовская область, Тарасовский район, Красновское сельское поселение,  х.Нижнемитякин,  ул.Левобережная, д.36, строение 1;</w:t>
      </w:r>
    </w:p>
    <w:p w:rsidR="0079312A" w:rsidRDefault="0079312A" w:rsidP="0079312A">
      <w:pPr>
        <w:suppressAutoHyphens/>
        <w:ind w:left="567" w:right="284"/>
        <w:jc w:val="both"/>
        <w:rPr>
          <w:sz w:val="28"/>
          <w:szCs w:val="28"/>
        </w:rPr>
      </w:pPr>
    </w:p>
    <w:p w:rsidR="0079312A" w:rsidRDefault="0079312A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14.  Российская Федерация, Ростовская область, Тарасовский район, Красновское сельское поселение,  х.Нижнемитякин,  ул.Левобережная, д.39, строение 1;</w:t>
      </w:r>
    </w:p>
    <w:p w:rsidR="0079312A" w:rsidRDefault="004A16C2" w:rsidP="0079312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15</w:t>
      </w:r>
      <w:r w:rsidR="0079312A">
        <w:rPr>
          <w:sz w:val="28"/>
          <w:szCs w:val="28"/>
        </w:rPr>
        <w:t xml:space="preserve">.  Российская Федерация, Ростовская область, Тарасовский район, Красновское сельское поселение,  х.Нижнемитякин,  ул.Левобережная, д.39, </w:t>
      </w:r>
      <w:r>
        <w:rPr>
          <w:sz w:val="28"/>
          <w:szCs w:val="28"/>
        </w:rPr>
        <w:t>строение 2</w:t>
      </w:r>
      <w:r w:rsidR="0079312A">
        <w:rPr>
          <w:sz w:val="28"/>
          <w:szCs w:val="28"/>
        </w:rPr>
        <w:t>;</w:t>
      </w:r>
    </w:p>
    <w:p w:rsidR="004A16C2" w:rsidRDefault="004A16C2" w:rsidP="004A16C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16.  Российская Федерация, Ростовская область, Тарасовский район, Красновское сельское поселение,  х.Нижнемитякин,  ул.Левобережная, д.39, строение 3;</w:t>
      </w:r>
    </w:p>
    <w:p w:rsidR="004A16C2" w:rsidRDefault="004A16C2" w:rsidP="004A16C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17.  Российская Федерация, Ростовская область, Тарасовский район, Красновское сельское поселение,  х.Нижнемитякин,  ул.Левобережная, д.45, строение 1;</w:t>
      </w:r>
    </w:p>
    <w:p w:rsidR="004A16C2" w:rsidRDefault="004A16C2" w:rsidP="004A16C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18.  Российская Федерация, Ростовская область, Тарасовский район, Красновское сельское поселение,  х.Нижнемитякин,  ул.Левобережная, д.45, строение 2;</w:t>
      </w:r>
    </w:p>
    <w:p w:rsidR="004A16C2" w:rsidRDefault="004A16C2" w:rsidP="004A16C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19.  Российская Федерация, Ростовская область, Тарасовский район, Красновское сельское поселение,  х.Нижнемитякин,  ул.Левобережная, д.45, строение 3;</w:t>
      </w:r>
    </w:p>
    <w:p w:rsidR="004A16C2" w:rsidRDefault="004A16C2" w:rsidP="004A16C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20.  Российская Федерация, Ростовская область, Тарасовский район, Красновское сельское поселение,  х.Нижнемитякин,  ул.Левобережная, д.45, строение 4;</w:t>
      </w:r>
    </w:p>
    <w:p w:rsidR="004A16C2" w:rsidRDefault="004A16C2" w:rsidP="004A16C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21.  Российская Федерация, Ростовская область, Тарасовский район, Красновское сельское поселение,  х.Нижнемитякин,  ул.Левобережная, д.45, строение 5;</w:t>
      </w:r>
    </w:p>
    <w:p w:rsidR="004A16C2" w:rsidRDefault="004A16C2" w:rsidP="004A16C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22.  Российская Федерация, Ростовская область, Тарасовский район, Красновское сельское поселение,  х.Нижнемитякин,  ул.Левобережная, д.45, строение 6;</w:t>
      </w:r>
    </w:p>
    <w:p w:rsidR="004A16C2" w:rsidRDefault="004A16C2" w:rsidP="004A16C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4A16C2" w:rsidRDefault="004A16C2" w:rsidP="004A16C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23.  Российская Федерация, Ростовская область, Тарасовский район, Красновское сельское поселение,  х.Нижнемитякин,  ул.Левобережная, д.45А, строение 1;</w:t>
      </w:r>
    </w:p>
    <w:p w:rsidR="004A16C2" w:rsidRDefault="004A16C2" w:rsidP="004A16C2">
      <w:pPr>
        <w:suppressAutoHyphens/>
        <w:ind w:left="567" w:right="284"/>
        <w:jc w:val="both"/>
        <w:rPr>
          <w:sz w:val="28"/>
          <w:szCs w:val="28"/>
        </w:rPr>
      </w:pPr>
    </w:p>
    <w:p w:rsidR="004A16C2" w:rsidRDefault="004A16C2" w:rsidP="004A16C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24.  Российская Федерация, Ростовская область, Тарасовский район, Красновское сельское поселение,  х.Нижнемитякин,  ул.Левобережная, д.68, строение 1;</w:t>
      </w:r>
    </w:p>
    <w:p w:rsidR="0079312A" w:rsidRDefault="004A16C2" w:rsidP="0082171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25.  Российская Федерация, Ростовская область, Тарасовский район, Красновское сельское поселение,  х.Нижнемитякин,  ул.Левобережная, д.68, строение 2;</w:t>
      </w:r>
    </w:p>
    <w:p w:rsidR="0079312A" w:rsidRDefault="0079312A" w:rsidP="0079312A">
      <w:pPr>
        <w:suppressAutoHyphens/>
        <w:ind w:left="567" w:right="284"/>
        <w:jc w:val="both"/>
        <w:rPr>
          <w:sz w:val="28"/>
          <w:szCs w:val="28"/>
        </w:rPr>
      </w:pPr>
    </w:p>
    <w:p w:rsidR="0079312A" w:rsidRDefault="004A16C2" w:rsidP="0082171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26.  Российская Федерация, Ростовская область, Тарасовский район, Красновское сельское поселение,  х.Нижнемитякин,  ул.Левобережная, д.79, строение 1;</w:t>
      </w:r>
    </w:p>
    <w:p w:rsidR="0079312A" w:rsidRDefault="0079312A" w:rsidP="0079312A">
      <w:pPr>
        <w:suppressAutoHyphens/>
        <w:ind w:left="567" w:right="284"/>
        <w:jc w:val="both"/>
        <w:rPr>
          <w:sz w:val="28"/>
          <w:szCs w:val="28"/>
        </w:rPr>
      </w:pPr>
    </w:p>
    <w:p w:rsidR="0082171B" w:rsidRDefault="0082171B" w:rsidP="0082171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27.  Российская Федерация, Ростовская область, Тарасовский район, Красновское сельское поселение,  х.Нижнемитякин,  ул.Левобережная, д.95, строение 1;</w:t>
      </w:r>
    </w:p>
    <w:p w:rsidR="0082171B" w:rsidRDefault="0082171B" w:rsidP="0082171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28.  Российская Федерация, Ростовская область, Тарасовский район, Красновское сельское поселение,  х.Нижнемитякин,  ул.Левобережная, д.95, строение 2;</w:t>
      </w:r>
    </w:p>
    <w:p w:rsidR="0079312A" w:rsidRDefault="0079312A" w:rsidP="0079312A">
      <w:pPr>
        <w:suppressAutoHyphens/>
        <w:ind w:left="567" w:right="284"/>
        <w:jc w:val="both"/>
        <w:rPr>
          <w:sz w:val="28"/>
          <w:szCs w:val="28"/>
        </w:rPr>
      </w:pPr>
    </w:p>
    <w:p w:rsidR="0079312A" w:rsidRDefault="0079312A" w:rsidP="0079312A">
      <w:pPr>
        <w:suppressAutoHyphens/>
        <w:ind w:left="567" w:right="284"/>
        <w:jc w:val="both"/>
        <w:rPr>
          <w:sz w:val="28"/>
          <w:szCs w:val="28"/>
        </w:rPr>
      </w:pPr>
    </w:p>
    <w:p w:rsidR="0082171B" w:rsidRDefault="0082171B" w:rsidP="0082171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29.  Российская Федерация, Ростовская область, Тарасовский район, Красновское сельское поселение,  х.Нижнемитякин,  ул.Левобережная, д.110, строение 1;</w:t>
      </w:r>
    </w:p>
    <w:p w:rsidR="0082171B" w:rsidRDefault="0082171B" w:rsidP="0082171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30.  Российская Федерация, Ростовская область, Тарасовский район, Красновское сельское поселение,  х.Нижнемитякин,  ул.Левобережная, д.110, строение 2;</w:t>
      </w:r>
    </w:p>
    <w:p w:rsidR="0082171B" w:rsidRDefault="0082171B" w:rsidP="0082171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31.  Российская Федерация, Ростовская область, Тарасовский район, Красновское сельское поселение,  х.Нижнемитякин,  ул.Левобережная, д.110, сооружение 3;</w:t>
      </w:r>
    </w:p>
    <w:p w:rsidR="00396EB1" w:rsidRDefault="00396EB1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82171B" w:rsidRDefault="0082171B" w:rsidP="0082171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32.  Российская Федерация, Ростовская область, Тарасовский район, Красновское сельское поселение,  х.Нижнемитякин,  ул.Левобережная, д.123, строение 1;</w:t>
      </w:r>
    </w:p>
    <w:p w:rsidR="0082171B" w:rsidRDefault="0082171B" w:rsidP="0082171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33.  Российская Федерация, Ростовская область, Тарасовский район, Красновское сельское поселение,  х.Нижнемитякин,  ул.Левобережная, д.123, строение 2;</w:t>
      </w:r>
    </w:p>
    <w:p w:rsidR="0082171B" w:rsidRDefault="0082171B" w:rsidP="0082171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34.  Российская Федерация, Ростовская область, Тарасовский район, Красновское сельское поселение,  х.Нижнемитякин,  ул.Левобережная, д.123, сооружение 3;</w:t>
      </w:r>
    </w:p>
    <w:p w:rsidR="0079312A" w:rsidRDefault="0079312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82171B" w:rsidRDefault="0082171B" w:rsidP="0082171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35.  Российская Федерация, Ростовская область, Тарасовский район, Красновское сельское поселение,  х.Нижнемитякин,  ул.Левобережная, д.130, строение 1;</w:t>
      </w:r>
    </w:p>
    <w:p w:rsidR="0082171B" w:rsidRDefault="0082171B" w:rsidP="0082171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36.  Российская Федерация, Ростовская область, Тарасовский район, Красновское сельское поселение,  х.Нижнемитякин,  ул.Левобережная, д.146, строение 1;</w:t>
      </w:r>
    </w:p>
    <w:p w:rsidR="0082171B" w:rsidRDefault="0082171B" w:rsidP="0082171B">
      <w:pPr>
        <w:suppressAutoHyphens/>
        <w:ind w:left="567" w:right="284"/>
        <w:jc w:val="both"/>
        <w:rPr>
          <w:sz w:val="28"/>
          <w:szCs w:val="28"/>
        </w:rPr>
      </w:pPr>
    </w:p>
    <w:p w:rsidR="00EF552E" w:rsidRDefault="00EF552E" w:rsidP="00EF55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37.  Российская Федерация, Ростовская область, Тарасовский район, Красновское сельское поселение,  х.Нижнемитякин,  ул.Левобережная, д.155, строение 1;</w:t>
      </w:r>
    </w:p>
    <w:p w:rsidR="00EF552E" w:rsidRDefault="00EF552E" w:rsidP="00EF552E">
      <w:pPr>
        <w:suppressAutoHyphens/>
        <w:ind w:left="567" w:right="284"/>
        <w:jc w:val="both"/>
        <w:rPr>
          <w:sz w:val="28"/>
          <w:szCs w:val="28"/>
        </w:rPr>
      </w:pPr>
    </w:p>
    <w:p w:rsidR="00EF552E" w:rsidRDefault="00EF552E" w:rsidP="00EF55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38.  Российская Федерация, Ростовская область, Тарасовский район, Красновское сельское поселение,  х.Нижнемитякин,  ул.Левобережная, д.157, строение 1;</w:t>
      </w:r>
    </w:p>
    <w:p w:rsidR="00EF552E" w:rsidRDefault="00EF552E" w:rsidP="00EF55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39.  Российская Федерация, Ростовская область, Тарасовский район, Красновское сельское поселение,  х.Нижнемитякин,  ул.Левобережная, д.157, строение 2;</w:t>
      </w:r>
    </w:p>
    <w:p w:rsidR="00EF552E" w:rsidRDefault="00EF552E" w:rsidP="00EF552E">
      <w:pPr>
        <w:suppressAutoHyphens/>
        <w:ind w:left="567" w:right="284"/>
        <w:jc w:val="both"/>
        <w:rPr>
          <w:sz w:val="28"/>
          <w:szCs w:val="28"/>
        </w:rPr>
      </w:pPr>
    </w:p>
    <w:p w:rsidR="00EF552E" w:rsidRDefault="00EF552E" w:rsidP="00EF55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40.  Российская Федерация, Ростовская область, Тарасовский район, Красновское сельское поселение,  х.Нижнемитякин,  ул.Левобережная, д.164, строение 1;</w:t>
      </w:r>
    </w:p>
    <w:p w:rsidR="00EF552E" w:rsidRDefault="00EF552E" w:rsidP="00EF552E">
      <w:pPr>
        <w:suppressAutoHyphens/>
        <w:ind w:left="567" w:right="284"/>
        <w:jc w:val="both"/>
        <w:rPr>
          <w:sz w:val="28"/>
          <w:szCs w:val="28"/>
        </w:rPr>
      </w:pPr>
    </w:p>
    <w:p w:rsidR="00EF552E" w:rsidRDefault="00EF552E" w:rsidP="00EF55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41.  Российская Федерация, Ростовская область, Тарасовский район, Красновское сельское поселение,  х.Нижнемитякин,  ул.Левобережная, д.168, строение 1;</w:t>
      </w:r>
    </w:p>
    <w:p w:rsidR="0082171B" w:rsidRDefault="0082171B" w:rsidP="0082171B">
      <w:pPr>
        <w:suppressAutoHyphens/>
        <w:ind w:left="567" w:right="284"/>
        <w:jc w:val="both"/>
        <w:rPr>
          <w:sz w:val="28"/>
          <w:szCs w:val="28"/>
        </w:rPr>
      </w:pPr>
    </w:p>
    <w:p w:rsidR="00EF552E" w:rsidRDefault="00EF552E" w:rsidP="00EF55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42.  Российская Федерация, Ростовская область, Тарасовский район, Красновское сельское поселение,  х.Нижнемитякин,  ул.Левобережная, д.103А, сооружение 1;</w:t>
      </w:r>
    </w:p>
    <w:p w:rsidR="00EF552E" w:rsidRDefault="00EF552E" w:rsidP="00EF55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43.  Российская Федерация, Ростовская область, Тарасовский район, Красновское сельское поселение,  х.Нижнемитякин,  ул.Левобережная, д.103А, строение 2;</w:t>
      </w:r>
    </w:p>
    <w:p w:rsidR="0079312A" w:rsidRDefault="00EF552E" w:rsidP="00EF55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44.  Российская Федерация, Ростовская область, Тарасовский район, Красновское сельское поселение,  х.Нижнемитякин,  ул.Левобережная, д.103А, строение 3;</w:t>
      </w:r>
    </w:p>
    <w:p w:rsidR="0079312A" w:rsidRDefault="0079312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79312A" w:rsidRDefault="0079312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79312A" w:rsidRDefault="0079312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396EB1" w:rsidRPr="00D279C4" w:rsidRDefault="00396EB1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CC1551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4376" w:rsidRDefault="00944376">
      <w:r>
        <w:separator/>
      </w:r>
    </w:p>
  </w:endnote>
  <w:endnote w:type="continuationSeparator" w:id="0">
    <w:p w:rsidR="00944376" w:rsidRDefault="0094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4376" w:rsidRDefault="00944376">
      <w:r>
        <w:separator/>
      </w:r>
    </w:p>
  </w:footnote>
  <w:footnote w:type="continuationSeparator" w:id="0">
    <w:p w:rsidR="00944376" w:rsidRDefault="00944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57C5"/>
    <w:rsid w:val="00027910"/>
    <w:rsid w:val="0003469B"/>
    <w:rsid w:val="00051938"/>
    <w:rsid w:val="00055C96"/>
    <w:rsid w:val="000635C5"/>
    <w:rsid w:val="00096FE9"/>
    <w:rsid w:val="000A6676"/>
    <w:rsid w:val="000A7D64"/>
    <w:rsid w:val="000B2365"/>
    <w:rsid w:val="000C4C07"/>
    <w:rsid w:val="000D5F71"/>
    <w:rsid w:val="000E296E"/>
    <w:rsid w:val="00101B4E"/>
    <w:rsid w:val="00104BA4"/>
    <w:rsid w:val="00110A59"/>
    <w:rsid w:val="00123B94"/>
    <w:rsid w:val="00130DB8"/>
    <w:rsid w:val="001319EF"/>
    <w:rsid w:val="00133D16"/>
    <w:rsid w:val="00134851"/>
    <w:rsid w:val="0014017F"/>
    <w:rsid w:val="00141AAC"/>
    <w:rsid w:val="001802D2"/>
    <w:rsid w:val="00180403"/>
    <w:rsid w:val="00180A16"/>
    <w:rsid w:val="00183580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D3D01"/>
    <w:rsid w:val="002E1F25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96EB1"/>
    <w:rsid w:val="003A30CB"/>
    <w:rsid w:val="003A5F8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52B0"/>
    <w:rsid w:val="00460EB2"/>
    <w:rsid w:val="00465DC8"/>
    <w:rsid w:val="00467F3E"/>
    <w:rsid w:val="00471BD8"/>
    <w:rsid w:val="004A16C2"/>
    <w:rsid w:val="004A1A58"/>
    <w:rsid w:val="004B1344"/>
    <w:rsid w:val="004B51C1"/>
    <w:rsid w:val="004B5CB8"/>
    <w:rsid w:val="004C1D86"/>
    <w:rsid w:val="004C249A"/>
    <w:rsid w:val="004E2FA0"/>
    <w:rsid w:val="00501DEB"/>
    <w:rsid w:val="0051408F"/>
    <w:rsid w:val="005145EA"/>
    <w:rsid w:val="00514FA2"/>
    <w:rsid w:val="005176AC"/>
    <w:rsid w:val="00525BD0"/>
    <w:rsid w:val="00563667"/>
    <w:rsid w:val="00567C04"/>
    <w:rsid w:val="005966AD"/>
    <w:rsid w:val="005A0990"/>
    <w:rsid w:val="005A650B"/>
    <w:rsid w:val="005B0AE4"/>
    <w:rsid w:val="005B7693"/>
    <w:rsid w:val="005D1A0A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95AB8"/>
    <w:rsid w:val="00695D29"/>
    <w:rsid w:val="006A2DB0"/>
    <w:rsid w:val="006B0839"/>
    <w:rsid w:val="006B1218"/>
    <w:rsid w:val="006B7A8B"/>
    <w:rsid w:val="006D270E"/>
    <w:rsid w:val="006E45F9"/>
    <w:rsid w:val="006F2A28"/>
    <w:rsid w:val="0070580E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01230"/>
    <w:rsid w:val="0082171B"/>
    <w:rsid w:val="00822D1F"/>
    <w:rsid w:val="008350CB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E6842"/>
    <w:rsid w:val="008F3F12"/>
    <w:rsid w:val="00906049"/>
    <w:rsid w:val="00925F7E"/>
    <w:rsid w:val="00944376"/>
    <w:rsid w:val="00952795"/>
    <w:rsid w:val="00965DC0"/>
    <w:rsid w:val="00971EA0"/>
    <w:rsid w:val="009754EB"/>
    <w:rsid w:val="009A5AAD"/>
    <w:rsid w:val="009C723A"/>
    <w:rsid w:val="009D13C0"/>
    <w:rsid w:val="009E23DC"/>
    <w:rsid w:val="009E586B"/>
    <w:rsid w:val="009F2510"/>
    <w:rsid w:val="009F65E0"/>
    <w:rsid w:val="00A11FCA"/>
    <w:rsid w:val="00A13B30"/>
    <w:rsid w:val="00A174C3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641DB"/>
    <w:rsid w:val="00A84114"/>
    <w:rsid w:val="00AB089A"/>
    <w:rsid w:val="00AF6223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63187"/>
    <w:rsid w:val="00D723F3"/>
    <w:rsid w:val="00D83D2A"/>
    <w:rsid w:val="00D84060"/>
    <w:rsid w:val="00D848A7"/>
    <w:rsid w:val="00D86F40"/>
    <w:rsid w:val="00D953DA"/>
    <w:rsid w:val="00DA1DA2"/>
    <w:rsid w:val="00DD244D"/>
    <w:rsid w:val="00DD36B1"/>
    <w:rsid w:val="00DE79DA"/>
    <w:rsid w:val="00E059AE"/>
    <w:rsid w:val="00E30619"/>
    <w:rsid w:val="00E41947"/>
    <w:rsid w:val="00E44E9D"/>
    <w:rsid w:val="00E55B37"/>
    <w:rsid w:val="00E80CBB"/>
    <w:rsid w:val="00E863C5"/>
    <w:rsid w:val="00E87021"/>
    <w:rsid w:val="00E957BF"/>
    <w:rsid w:val="00EC3C9A"/>
    <w:rsid w:val="00EC4A01"/>
    <w:rsid w:val="00ED78DA"/>
    <w:rsid w:val="00ED7BC7"/>
    <w:rsid w:val="00EE061B"/>
    <w:rsid w:val="00EF552E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35BF46-24ED-45A7-AA9D-B2AA840C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2019-03-26T09:44:00Z</cp:lastPrinted>
  <dcterms:created xsi:type="dcterms:W3CDTF">2025-07-09T18:46:00Z</dcterms:created>
  <dcterms:modified xsi:type="dcterms:W3CDTF">2025-07-09T18:46:00Z</dcterms:modified>
</cp:coreProperties>
</file>